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48" w:rsidRDefault="00331756">
      <w:pPr>
        <w:pStyle w:val="Standard"/>
        <w:snapToGrid w:val="0"/>
        <w:jc w:val="center"/>
      </w:pPr>
      <w:r>
        <w:rPr>
          <w:rFonts w:ascii="華康儷楷書(P)" w:eastAsia="華康儷楷書(P)" w:hAnsi="華康儷楷書(P)" w:cs="標楷體"/>
          <w:bCs/>
          <w:color w:val="000000"/>
          <w:spacing w:val="22"/>
          <w:sz w:val="28"/>
          <w:szCs w:val="28"/>
        </w:rPr>
        <w:t>105</w:t>
      </w:r>
      <w:r>
        <w:rPr>
          <w:rFonts w:ascii="華康儷楷書(P)" w:eastAsia="華康儷楷書(P)" w:hAnsi="華康儷楷書(P)" w:cs="標楷體"/>
          <w:sz w:val="28"/>
          <w:szCs w:val="28"/>
        </w:rPr>
        <w:t>學年度</w:t>
      </w:r>
      <w:r>
        <w:rPr>
          <w:rFonts w:ascii="華康儷楷書(P)" w:eastAsia="華康儷楷書(P)" w:hAnsi="華康儷楷書(P)" w:cs="標楷體"/>
          <w:sz w:val="28"/>
          <w:szCs w:val="28"/>
        </w:rPr>
        <w:t xml:space="preserve"> </w:t>
      </w:r>
      <w:r>
        <w:rPr>
          <w:rFonts w:ascii="華康儷楷書(P)" w:eastAsia="華康儷楷書(P)" w:hAnsi="華康儷楷書(P)" w:cs="標楷體"/>
          <w:sz w:val="28"/>
          <w:szCs w:val="28"/>
        </w:rPr>
        <w:t>國立中山大學管理學院財務管理學系</w:t>
      </w:r>
    </w:p>
    <w:p w:rsidR="004D7D48" w:rsidRDefault="00331756">
      <w:pPr>
        <w:pStyle w:val="Standard"/>
        <w:snapToGrid w:val="0"/>
        <w:jc w:val="center"/>
      </w:pPr>
      <w:r>
        <w:rPr>
          <w:rFonts w:ascii="華康儷楷書(P)" w:eastAsia="華康儷楷書(P)" w:hAnsi="華康儷楷書(P)" w:cs="標楷體"/>
          <w:sz w:val="28"/>
          <w:szCs w:val="28"/>
        </w:rPr>
        <w:t>CFP</w:t>
      </w:r>
      <w:r>
        <w:rPr>
          <w:rFonts w:ascii="華康儷楷書(P)" w:eastAsia="華康儷楷書(P)" w:hAnsi="華康儷楷書(P)" w:cs="標楷體"/>
          <w:sz w:val="28"/>
          <w:szCs w:val="28"/>
        </w:rPr>
        <w:t>國際認證高級理財規劃顧問學分班</w:t>
      </w:r>
      <w:r>
        <w:rPr>
          <w:rFonts w:ascii="華康儷楷書(P)" w:eastAsia="華康儷楷書(P)" w:hAnsi="華康儷楷書(P)" w:cs="標楷體"/>
          <w:sz w:val="28"/>
          <w:szCs w:val="28"/>
        </w:rPr>
        <w:t xml:space="preserve">  </w:t>
      </w:r>
      <w:r>
        <w:rPr>
          <w:rFonts w:ascii="華康儷楷書(P)" w:eastAsia="華康儷楷書(P)" w:hAnsi="華康儷楷書(P)" w:cs="標楷體"/>
          <w:b/>
          <w:sz w:val="32"/>
          <w:szCs w:val="32"/>
          <w:u w:val="single"/>
        </w:rPr>
        <w:t>報名表</w:t>
      </w:r>
    </w:p>
    <w:p w:rsidR="004D7D48" w:rsidRDefault="004D7D48">
      <w:pPr>
        <w:pStyle w:val="Standard"/>
        <w:snapToGrid w:val="0"/>
        <w:jc w:val="center"/>
        <w:rPr>
          <w:rFonts w:ascii="華康儷楷書(P)" w:eastAsia="華康儷楷書(P)" w:hAnsi="華康儷楷書(P)" w:cs="細明體, MingLiU"/>
          <w:sz w:val="16"/>
          <w:szCs w:val="16"/>
        </w:rPr>
      </w:pPr>
    </w:p>
    <w:tbl>
      <w:tblPr>
        <w:tblW w:w="94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2374"/>
        <w:gridCol w:w="1030"/>
        <w:gridCol w:w="141"/>
        <w:gridCol w:w="142"/>
        <w:gridCol w:w="1157"/>
        <w:gridCol w:w="79"/>
        <w:gridCol w:w="1181"/>
        <w:gridCol w:w="1890"/>
      </w:tblGrid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796"/>
          <w:jc w:val="center"/>
        </w:trPr>
        <w:tc>
          <w:tcPr>
            <w:tcW w:w="145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before="120"/>
              <w:jc w:val="center"/>
            </w:pPr>
            <w:r>
              <w:rPr>
                <w:rFonts w:ascii="華康儷楷書(P)" w:eastAsia="華康儷楷書(P)" w:hAnsi="華康儷楷書(P)"/>
              </w:rPr>
              <w:t>中文姓名</w:t>
            </w:r>
          </w:p>
        </w:tc>
        <w:tc>
          <w:tcPr>
            <w:tcW w:w="237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snapToGrid w:val="0"/>
              <w:rPr>
                <w:rFonts w:ascii="華康儷楷書(P)" w:eastAsia="華康儷楷書(P)" w:hAnsi="華康儷楷書(P)"/>
              </w:rPr>
            </w:pPr>
          </w:p>
        </w:tc>
        <w:tc>
          <w:tcPr>
            <w:tcW w:w="131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jc w:val="center"/>
            </w:pPr>
            <w:r>
              <w:rPr>
                <w:rFonts w:ascii="華康儷楷書(P)" w:eastAsia="華康儷楷書(P)" w:hAnsi="華康儷楷書(P)"/>
              </w:rPr>
              <w:t>英文姓名</w:t>
            </w:r>
          </w:p>
          <w:p w:rsidR="004D7D48" w:rsidRDefault="00331756">
            <w:pPr>
              <w:pStyle w:val="Standard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(</w:t>
            </w:r>
            <w:r>
              <w:rPr>
                <w:rFonts w:ascii="華康儷楷書(P)" w:eastAsia="華康儷楷書(P)" w:hAnsi="華康儷楷書(P)"/>
              </w:rPr>
              <w:t>與護照同</w:t>
            </w:r>
            <w:r>
              <w:rPr>
                <w:rFonts w:ascii="華康儷楷書(P)" w:eastAsia="華康儷楷書(P)" w:hAnsi="華康儷楷書(P)"/>
              </w:rPr>
              <w:t>)</w:t>
            </w:r>
          </w:p>
        </w:tc>
        <w:tc>
          <w:tcPr>
            <w:tcW w:w="241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snapToGrid w:val="0"/>
              <w:rPr>
                <w:rFonts w:ascii="華康儷楷書(P)" w:eastAsia="華康儷楷書(P)" w:hAnsi="華康儷楷書(P)"/>
              </w:rPr>
            </w:pPr>
          </w:p>
        </w:tc>
        <w:tc>
          <w:tcPr>
            <w:tcW w:w="1890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ind w:right="113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粘貼最近</w:t>
            </w:r>
            <w:proofErr w:type="gramStart"/>
            <w:r>
              <w:rPr>
                <w:rFonts w:ascii="華康儷楷書(P)" w:eastAsia="華康儷楷書(P)" w:hAnsi="華康儷楷書(P)"/>
              </w:rPr>
              <w:t>一</w:t>
            </w:r>
            <w:proofErr w:type="gramEnd"/>
            <w:r>
              <w:rPr>
                <w:rFonts w:ascii="華康儷楷書(P)" w:eastAsia="華康儷楷書(P)" w:hAnsi="華康儷楷書(P)"/>
              </w:rPr>
              <w:t>吋</w:t>
            </w:r>
          </w:p>
          <w:p w:rsidR="004D7D48" w:rsidRDefault="00331756">
            <w:pPr>
              <w:pStyle w:val="Standard"/>
              <w:ind w:left="113" w:right="113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半身光面照片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1424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before="120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課程與學費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  <w:b/>
              </w:rPr>
              <w:t>課程名稱：</w:t>
            </w:r>
          </w:p>
          <w:p w:rsidR="004D7D48" w:rsidRDefault="00331756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■</w:t>
            </w:r>
            <w:r>
              <w:rPr>
                <w:rFonts w:ascii="華康儷楷書(P)" w:eastAsia="華康儷楷書(P)" w:hAnsi="華康儷楷書(P)"/>
              </w:rPr>
              <w:t>模組</w:t>
            </w:r>
            <w:r>
              <w:rPr>
                <w:rFonts w:ascii="華康儷楷書(P)" w:eastAsia="華康儷楷書(P)" w:hAnsi="華康儷楷書(P)"/>
              </w:rPr>
              <w:t>3</w:t>
            </w:r>
            <w:r>
              <w:rPr>
                <w:rFonts w:ascii="華康儷楷書(P)" w:eastAsia="華康儷楷書(P)" w:hAnsi="華康儷楷書(P)"/>
              </w:rPr>
              <w:t>：員工福利與退休金規劃</w:t>
            </w:r>
          </w:p>
          <w:p w:rsidR="004D7D48" w:rsidRDefault="004D7D48">
            <w:pPr>
              <w:pStyle w:val="Standard"/>
              <w:spacing w:line="240" w:lineRule="atLeast"/>
              <w:rPr>
                <w:rFonts w:ascii="華康儷楷書(P)" w:eastAsia="華康儷楷書(P)" w:hAnsi="華康儷楷書(P)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line="240" w:lineRule="atLeast"/>
              <w:rPr>
                <w:rFonts w:ascii="華康儷楷書(P)" w:eastAsia="華康儷楷書(P)" w:hAnsi="華康儷楷書(P)"/>
                <w:b/>
              </w:rPr>
            </w:pPr>
            <w:r>
              <w:rPr>
                <w:rFonts w:ascii="華康儷楷書(P)" w:eastAsia="華康儷楷書(P)" w:hAnsi="華康儷楷書(P)"/>
                <w:b/>
              </w:rPr>
              <w:t>學費：</w:t>
            </w:r>
          </w:p>
          <w:p w:rsidR="004D7D48" w:rsidRDefault="00331756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□</w:t>
            </w:r>
            <w:r>
              <w:rPr>
                <w:rFonts w:ascii="華康儷楷書(P)" w:eastAsia="華康儷楷書(P)" w:hAnsi="華康儷楷書(P)"/>
              </w:rPr>
              <w:t>學生</w:t>
            </w:r>
            <w:r>
              <w:rPr>
                <w:rFonts w:ascii="華康儷楷書(P)" w:eastAsia="華康儷楷書(P)" w:hAnsi="華康儷楷書(P)"/>
              </w:rPr>
              <w:t xml:space="preserve"> $9,000</w:t>
            </w:r>
          </w:p>
          <w:p w:rsidR="004D7D48" w:rsidRDefault="00331756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□</w:t>
            </w:r>
            <w:r>
              <w:rPr>
                <w:rFonts w:ascii="華康儷楷書(P)" w:eastAsia="華康儷楷書(P)" w:hAnsi="華康儷楷書(P)"/>
              </w:rPr>
              <w:t>前</w:t>
            </w:r>
            <w:r>
              <w:rPr>
                <w:rFonts w:ascii="華康儷楷書(P)" w:eastAsia="華康儷楷書(P)" w:hAnsi="華康儷楷書(P)"/>
              </w:rPr>
              <w:t>10</w:t>
            </w:r>
            <w:r>
              <w:rPr>
                <w:rFonts w:ascii="華康儷楷書(P)" w:eastAsia="華康儷楷書(P)" w:hAnsi="華康儷楷書(P)"/>
              </w:rPr>
              <w:t>名優惠</w:t>
            </w:r>
            <w:r>
              <w:rPr>
                <w:rFonts w:ascii="華康儷楷書(P)" w:eastAsia="華康儷楷書(P)" w:hAnsi="華康儷楷書(P)"/>
              </w:rPr>
              <w:t xml:space="preserve"> $12,000</w:t>
            </w:r>
          </w:p>
          <w:p w:rsidR="004D7D48" w:rsidRDefault="00331756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□</w:t>
            </w:r>
            <w:r>
              <w:rPr>
                <w:rFonts w:ascii="華康儷楷書(P)" w:eastAsia="華康儷楷書(P)" w:hAnsi="華康儷楷書(P)"/>
              </w:rPr>
              <w:t>一般生</w:t>
            </w:r>
            <w:r>
              <w:rPr>
                <w:rFonts w:ascii="華康儷楷書(P)" w:eastAsia="華康儷楷書(P)" w:hAnsi="華康儷楷書(P)"/>
              </w:rPr>
              <w:t xml:space="preserve"> $15,000</w:t>
            </w:r>
          </w:p>
        </w:tc>
        <w:tc>
          <w:tcPr>
            <w:tcW w:w="1890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</w:tr>
      <w:tr w:rsidR="004D7D48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before="120"/>
              <w:jc w:val="center"/>
            </w:pPr>
            <w:r>
              <w:rPr>
                <w:rFonts w:ascii="華康儷楷書(P)" w:eastAsia="華康儷楷書(P)" w:hAnsi="華康儷楷書(P)"/>
              </w:rPr>
              <w:t>身分證字號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4D7D48">
            <w:pPr>
              <w:pStyle w:val="Standard"/>
              <w:snapToGrid w:val="0"/>
              <w:spacing w:before="120"/>
              <w:rPr>
                <w:rFonts w:ascii="華康儷楷書(P)" w:eastAsia="華康儷楷書(P)" w:hAnsi="華康儷楷書(P)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before="120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出生年月日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 xml:space="preserve">民國　</w:t>
            </w:r>
            <w:r>
              <w:rPr>
                <w:rFonts w:ascii="華康儷楷書(P)" w:eastAsia="華康儷楷書(P)" w:hAnsi="華康儷楷書(P)"/>
              </w:rPr>
              <w:t xml:space="preserve">  </w:t>
            </w:r>
            <w:r>
              <w:rPr>
                <w:rFonts w:ascii="華康儷楷書(P)" w:eastAsia="華康儷楷書(P)" w:hAnsi="華康儷楷書(P)"/>
              </w:rPr>
              <w:t xml:space="preserve">年　</w:t>
            </w:r>
            <w:r>
              <w:rPr>
                <w:rFonts w:ascii="華康儷楷書(P)" w:eastAsia="華康儷楷書(P)" w:hAnsi="華康儷楷書(P)"/>
              </w:rPr>
              <w:t xml:space="preserve">  </w:t>
            </w:r>
            <w:r>
              <w:rPr>
                <w:rFonts w:ascii="華康儷楷書(P)" w:eastAsia="華康儷楷書(P)" w:hAnsi="華康儷楷書(P)"/>
              </w:rPr>
              <w:t xml:space="preserve">月　</w:t>
            </w:r>
            <w:r>
              <w:rPr>
                <w:rFonts w:ascii="華康儷楷書(P)" w:eastAsia="華康儷楷書(P)" w:hAnsi="華康儷楷書(P)"/>
              </w:rPr>
              <w:t xml:space="preserve">  </w:t>
            </w:r>
            <w:r>
              <w:rPr>
                <w:rFonts w:ascii="華康儷楷書(P)" w:eastAsia="華康儷楷書(P)" w:hAnsi="華康儷楷書(P)"/>
              </w:rPr>
              <w:t>日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before="120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通訊處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公</w:t>
            </w:r>
            <w:r>
              <w:rPr>
                <w:rFonts w:ascii="華康儷楷書(P)" w:eastAsia="華康儷楷書(P)" w:hAnsi="華康儷楷書(P)"/>
              </w:rPr>
              <w:t>□□□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proofErr w:type="gramStart"/>
            <w:r>
              <w:rPr>
                <w:rFonts w:ascii="華康儷楷書(P)" w:eastAsia="華康儷楷書(P)" w:hAnsi="華康儷楷書(P)"/>
              </w:rPr>
              <w:t>宅</w:t>
            </w:r>
            <w:proofErr w:type="gramEnd"/>
            <w:r>
              <w:rPr>
                <w:rFonts w:ascii="華康儷楷書(P)" w:eastAsia="華康儷楷書(P)" w:hAnsi="華康儷楷書(P)"/>
              </w:rPr>
              <w:t>□□□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line="0" w:lineRule="atLeast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聯絡電話</w:t>
            </w:r>
          </w:p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tabs>
                <w:tab w:val="left" w:pos="2792"/>
              </w:tabs>
              <w:spacing w:line="0" w:lineRule="atLeast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 xml:space="preserve">公（　）　　　　　　</w:t>
            </w:r>
          </w:p>
        </w:tc>
        <w:tc>
          <w:tcPr>
            <w:tcW w:w="3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tabs>
                <w:tab w:val="left" w:pos="2792"/>
              </w:tabs>
              <w:spacing w:line="0" w:lineRule="atLeast"/>
              <w:jc w:val="both"/>
            </w:pPr>
            <w:r>
              <w:rPr>
                <w:rFonts w:ascii="華康儷楷書(P)" w:eastAsia="華康儷楷書(P)" w:hAnsi="華康儷楷書(P)"/>
              </w:rPr>
              <w:t>手機</w:t>
            </w:r>
            <w:r>
              <w:rPr>
                <w:rFonts w:ascii="標楷體" w:eastAsia="標楷體" w:hAnsi="標楷體" w:cs="標楷體"/>
              </w:rPr>
              <w:t>：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tabs>
                <w:tab w:val="left" w:pos="2792"/>
              </w:tabs>
              <w:spacing w:line="0" w:lineRule="atLeast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宅（　）</w:t>
            </w:r>
            <w:r>
              <w:rPr>
                <w:rFonts w:ascii="華康儷楷書(P)" w:eastAsia="華康儷楷書(P)" w:hAnsi="華康儷楷書(P)"/>
              </w:rPr>
              <w:t xml:space="preserve">            </w:t>
            </w:r>
          </w:p>
        </w:tc>
        <w:tc>
          <w:tcPr>
            <w:tcW w:w="3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</w:tr>
      <w:tr w:rsidR="004D7D48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line="500" w:lineRule="exact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學歷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line="500" w:lineRule="exact"/>
            </w:pPr>
            <w:r>
              <w:rPr>
                <w:rFonts w:ascii="華康儷楷書(P)" w:eastAsia="華康儷楷書(P)" w:hAnsi="華康儷楷書(P)"/>
              </w:rPr>
              <w:t>1.</w:t>
            </w:r>
            <w:r>
              <w:rPr>
                <w:rFonts w:ascii="華康儷楷書(P)" w:eastAsia="華康儷楷書(P)" w:hAnsi="華康儷楷書(P)"/>
              </w:rPr>
              <w:t>學校：</w:t>
            </w:r>
          </w:p>
          <w:p w:rsidR="004D7D48" w:rsidRDefault="00331756">
            <w:pPr>
              <w:pStyle w:val="Standard"/>
              <w:spacing w:line="500" w:lineRule="exact"/>
            </w:pPr>
            <w:r>
              <w:rPr>
                <w:rFonts w:ascii="華康儷楷書(P)" w:eastAsia="華康儷楷書(P)" w:hAnsi="華康儷楷書(P)"/>
              </w:rPr>
              <w:t>2.</w:t>
            </w:r>
            <w:r>
              <w:rPr>
                <w:rFonts w:ascii="華康儷楷書(P)" w:eastAsia="華康儷楷書(P)" w:hAnsi="華康儷楷書(P)"/>
              </w:rPr>
              <w:t>科系：</w:t>
            </w:r>
          </w:p>
          <w:p w:rsidR="004D7D48" w:rsidRDefault="00331756">
            <w:pPr>
              <w:pStyle w:val="Standard"/>
              <w:tabs>
                <w:tab w:val="left" w:pos="2792"/>
              </w:tabs>
              <w:spacing w:line="500" w:lineRule="exact"/>
            </w:pPr>
            <w:r>
              <w:rPr>
                <w:rFonts w:ascii="華康儷楷書(P)" w:eastAsia="華康儷楷書(P)" w:hAnsi="華康儷楷書(P)"/>
              </w:rPr>
              <w:t>□</w:t>
            </w:r>
            <w:r>
              <w:rPr>
                <w:rFonts w:ascii="華康儷楷書(P)" w:eastAsia="華康儷楷書(P)" w:hAnsi="華康儷楷書(P)"/>
              </w:rPr>
              <w:t>在學</w:t>
            </w:r>
            <w:r>
              <w:rPr>
                <w:rFonts w:ascii="華康儷楷書(P)" w:eastAsia="華康儷楷書(P)" w:hAnsi="華康儷楷書(P)"/>
              </w:rPr>
              <w:t xml:space="preserve"> □</w:t>
            </w:r>
            <w:r>
              <w:rPr>
                <w:rFonts w:ascii="華康儷楷書(P)" w:eastAsia="華康儷楷書(P)" w:hAnsi="華康儷楷書(P)"/>
              </w:rPr>
              <w:t>畢業日：</w:t>
            </w:r>
            <w:r>
              <w:rPr>
                <w:rFonts w:ascii="華康儷楷書(P)" w:eastAsia="華康儷楷書(P)" w:hAnsi="華康儷楷書(P)"/>
              </w:rPr>
              <w:t xml:space="preserve">       </w:t>
            </w:r>
            <w:r>
              <w:rPr>
                <w:rFonts w:ascii="華康儷楷書(P)" w:eastAsia="華康儷楷書(P)" w:hAnsi="華康儷楷書(P)"/>
              </w:rPr>
              <w:t>年</w:t>
            </w:r>
            <w:r>
              <w:rPr>
                <w:rFonts w:ascii="華康儷楷書(P)" w:eastAsia="華康儷楷書(P)" w:hAnsi="華康儷楷書(P)"/>
              </w:rPr>
              <w:t xml:space="preserve">        </w:t>
            </w:r>
            <w:r>
              <w:rPr>
                <w:rFonts w:ascii="華康儷楷書(P)" w:eastAsia="華康儷楷書(P)" w:hAnsi="華康儷楷書(P)"/>
              </w:rPr>
              <w:t>月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服務單位</w:t>
            </w:r>
          </w:p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before="120" w:after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公司名稱：</w:t>
            </w:r>
          </w:p>
          <w:p w:rsidR="004D7D48" w:rsidRDefault="00331756">
            <w:pPr>
              <w:pStyle w:val="Standard"/>
              <w:spacing w:before="120" w:after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部門：</w:t>
            </w:r>
          </w:p>
          <w:p w:rsidR="004D7D48" w:rsidRDefault="00331756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職稱：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4D7D48">
            <w:pPr>
              <w:pStyle w:val="Standard"/>
              <w:tabs>
                <w:tab w:val="left" w:pos="2792"/>
              </w:tabs>
              <w:snapToGrid w:val="0"/>
              <w:rPr>
                <w:rFonts w:ascii="華康儷楷書(P)" w:eastAsia="華康儷楷書(P)" w:hAnsi="華康儷楷書(P)"/>
              </w:rPr>
            </w:pP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line="0" w:lineRule="atLeast"/>
              <w:jc w:val="center"/>
            </w:pPr>
            <w:r>
              <w:rPr>
                <w:rFonts w:ascii="華康儷楷書(P)" w:eastAsia="華康儷楷書(P)" w:hAnsi="華康儷楷書(P)"/>
                <w:spacing w:val="-20"/>
              </w:rPr>
              <w:t>E-mail</w:t>
            </w:r>
          </w:p>
          <w:p w:rsidR="004D7D48" w:rsidRDefault="00331756">
            <w:pPr>
              <w:pStyle w:val="Standard"/>
              <w:spacing w:line="0" w:lineRule="atLeast"/>
              <w:jc w:val="center"/>
              <w:rPr>
                <w:rFonts w:ascii="華康儷楷書(P)" w:eastAsia="華康儷楷書(P)" w:hAnsi="華康儷楷書(P)"/>
                <w:spacing w:val="-20"/>
                <w:sz w:val="20"/>
                <w:szCs w:val="20"/>
              </w:rPr>
            </w:pPr>
            <w:r>
              <w:rPr>
                <w:rFonts w:ascii="華康儷楷書(P)" w:eastAsia="華康儷楷書(P)" w:hAnsi="華康儷楷書(P)"/>
                <w:spacing w:val="-20"/>
                <w:sz w:val="20"/>
                <w:szCs w:val="20"/>
              </w:rPr>
              <w:t>(</w:t>
            </w:r>
            <w:r>
              <w:rPr>
                <w:rFonts w:ascii="華康儷楷書(P)" w:eastAsia="華康儷楷書(P)" w:hAnsi="華康儷楷書(P)"/>
                <w:spacing w:val="-20"/>
                <w:sz w:val="20"/>
                <w:szCs w:val="20"/>
              </w:rPr>
              <w:t>請注意英文大小寫</w:t>
            </w:r>
            <w:r>
              <w:rPr>
                <w:rFonts w:ascii="華康儷楷書(P)" w:eastAsia="華康儷楷書(P)" w:hAnsi="華康儷楷書(P)"/>
                <w:spacing w:val="-20"/>
                <w:sz w:val="20"/>
                <w:szCs w:val="20"/>
              </w:rPr>
              <w:t>)</w:t>
            </w:r>
          </w:p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tabs>
                <w:tab w:val="left" w:pos="2792"/>
              </w:tabs>
              <w:snapToGrid w:val="0"/>
              <w:spacing w:line="0" w:lineRule="atLeast"/>
              <w:jc w:val="center"/>
              <w:rPr>
                <w:rFonts w:ascii="華康儷楷書(P)" w:eastAsia="華康儷楷書(P)" w:hAnsi="華康儷楷書(P)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tabs>
                <w:tab w:val="left" w:pos="2792"/>
              </w:tabs>
              <w:snapToGrid w:val="0"/>
              <w:spacing w:line="0" w:lineRule="atLeast"/>
              <w:jc w:val="center"/>
              <w:rPr>
                <w:rFonts w:ascii="華康儷楷書(P)" w:eastAsia="華康儷楷書(P)" w:hAnsi="華康儷楷書(P)"/>
              </w:rPr>
            </w:pP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jc w:val="center"/>
            </w:pPr>
            <w:r>
              <w:rPr>
                <w:rFonts w:ascii="華康儷楷書(P)" w:eastAsia="華康儷楷書(P)" w:hAnsi="華康儷楷書(P)"/>
              </w:rPr>
              <w:t>曾任職單位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</w:pPr>
            <w:r>
              <w:rPr>
                <w:rFonts w:ascii="華康儷楷書(P)" w:eastAsia="華康儷楷書(P)" w:hAnsi="華康儷楷書(P)"/>
              </w:rPr>
              <w:t>1.</w:t>
            </w:r>
            <w:r>
              <w:rPr>
                <w:rFonts w:ascii="華康儷楷書(P)" w:eastAsia="華康儷楷書(P)" w:hAnsi="華康儷楷書(P)"/>
              </w:rPr>
              <w:t xml:space="preserve">公司名稱：　　　　　</w:t>
            </w:r>
            <w:r>
              <w:rPr>
                <w:rFonts w:ascii="華康儷楷書(P)" w:eastAsia="華康儷楷書(P)" w:hAnsi="華康儷楷書(P)"/>
              </w:rPr>
              <w:t xml:space="preserve">    </w:t>
            </w:r>
            <w:r>
              <w:rPr>
                <w:rFonts w:ascii="華康儷楷書(P)" w:eastAsia="華康儷楷書(P)" w:hAnsi="華康儷楷書(P)"/>
              </w:rPr>
              <w:t xml:space="preserve">職位：　</w:t>
            </w:r>
            <w:r>
              <w:rPr>
                <w:rFonts w:ascii="華康儷楷書(P)" w:eastAsia="華康儷楷書(P)" w:hAnsi="華康儷楷書(P)"/>
              </w:rPr>
              <w:t xml:space="preserve">   </w:t>
            </w:r>
            <w:r>
              <w:rPr>
                <w:rFonts w:ascii="華康儷楷書(P)" w:eastAsia="華康儷楷書(P)" w:hAnsi="華康儷楷書(P)"/>
              </w:rPr>
              <w:t xml:space="preserve">　　　　</w:t>
            </w:r>
            <w:r>
              <w:rPr>
                <w:rFonts w:ascii="華康儷楷書(P)" w:eastAsia="華康儷楷書(P)" w:hAnsi="華康儷楷書(P)"/>
              </w:rPr>
              <w:t xml:space="preserve"> </w:t>
            </w:r>
            <w:r>
              <w:rPr>
                <w:rFonts w:ascii="華康儷楷書(P)" w:eastAsia="華康儷楷書(P)" w:hAnsi="華康儷楷書(P)"/>
              </w:rPr>
              <w:t>期間：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</w:pPr>
            <w:r>
              <w:rPr>
                <w:rFonts w:ascii="華康儷楷書(P)" w:eastAsia="華康儷楷書(P)" w:hAnsi="華康儷楷書(P)"/>
              </w:rPr>
              <w:t>2.</w:t>
            </w:r>
            <w:r>
              <w:rPr>
                <w:rFonts w:ascii="華康儷楷書(P)" w:eastAsia="華康儷楷書(P)" w:hAnsi="華康儷楷書(P)"/>
              </w:rPr>
              <w:t xml:space="preserve">公司名稱：　　　　　</w:t>
            </w:r>
            <w:r>
              <w:rPr>
                <w:rFonts w:ascii="華康儷楷書(P)" w:eastAsia="華康儷楷書(P)" w:hAnsi="華康儷楷書(P)"/>
              </w:rPr>
              <w:t xml:space="preserve">    </w:t>
            </w:r>
            <w:r>
              <w:rPr>
                <w:rFonts w:ascii="華康儷楷書(P)" w:eastAsia="華康儷楷書(P)" w:hAnsi="華康儷楷書(P)"/>
              </w:rPr>
              <w:t xml:space="preserve">職位：　　　</w:t>
            </w:r>
            <w:r>
              <w:rPr>
                <w:rFonts w:ascii="華康儷楷書(P)" w:eastAsia="華康儷楷書(P)" w:hAnsi="華康儷楷書(P)"/>
              </w:rPr>
              <w:t xml:space="preserve">   </w:t>
            </w:r>
            <w:r>
              <w:rPr>
                <w:rFonts w:ascii="華康儷楷書(P)" w:eastAsia="華康儷楷書(P)" w:hAnsi="華康儷楷書(P)"/>
              </w:rPr>
              <w:t xml:space="preserve">　　</w:t>
            </w:r>
            <w:r>
              <w:rPr>
                <w:rFonts w:ascii="華康儷楷書(P)" w:eastAsia="華康儷楷書(P)" w:hAnsi="華康儷楷書(P)"/>
              </w:rPr>
              <w:t xml:space="preserve"> </w:t>
            </w:r>
            <w:r>
              <w:rPr>
                <w:rFonts w:ascii="華康儷楷書(P)" w:eastAsia="華康儷楷書(P)" w:hAnsi="華康儷楷書(P)"/>
              </w:rPr>
              <w:t>期間：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</w:pPr>
            <w:r>
              <w:rPr>
                <w:rFonts w:ascii="華康儷楷書(P)" w:eastAsia="華康儷楷書(P)" w:hAnsi="華康儷楷書(P)"/>
              </w:rPr>
              <w:t>3.</w:t>
            </w:r>
            <w:r>
              <w:rPr>
                <w:rFonts w:ascii="華康儷楷書(P)" w:eastAsia="華康儷楷書(P)" w:hAnsi="華康儷楷書(P)"/>
              </w:rPr>
              <w:t xml:space="preserve">公司名稱：　　　　　</w:t>
            </w:r>
            <w:r>
              <w:rPr>
                <w:rFonts w:ascii="華康儷楷書(P)" w:eastAsia="華康儷楷書(P)" w:hAnsi="華康儷楷書(P)"/>
              </w:rPr>
              <w:t xml:space="preserve">    </w:t>
            </w:r>
            <w:r>
              <w:rPr>
                <w:rFonts w:ascii="華康儷楷書(P)" w:eastAsia="華康儷楷書(P)" w:hAnsi="華康儷楷書(P)"/>
              </w:rPr>
              <w:t xml:space="preserve">職位：　　　</w:t>
            </w:r>
            <w:r>
              <w:rPr>
                <w:rFonts w:ascii="華康儷楷書(P)" w:eastAsia="華康儷楷書(P)" w:hAnsi="華康儷楷書(P)"/>
              </w:rPr>
              <w:t xml:space="preserve">   </w:t>
            </w:r>
            <w:r>
              <w:rPr>
                <w:rFonts w:ascii="華康儷楷書(P)" w:eastAsia="華康儷楷書(P)" w:hAnsi="華康儷楷書(P)"/>
              </w:rPr>
              <w:t xml:space="preserve">　　</w:t>
            </w:r>
            <w:r>
              <w:rPr>
                <w:rFonts w:ascii="華康儷楷書(P)" w:eastAsia="華康儷楷書(P)" w:hAnsi="華康儷楷書(P)"/>
              </w:rPr>
              <w:t xml:space="preserve"> </w:t>
            </w:r>
            <w:r>
              <w:rPr>
                <w:rFonts w:ascii="華康儷楷書(P)" w:eastAsia="華康儷楷書(P)" w:hAnsi="華康儷楷書(P)"/>
              </w:rPr>
              <w:t>期間：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1027"/>
          <w:jc w:val="center"/>
        </w:trPr>
        <w:tc>
          <w:tcPr>
            <w:tcW w:w="9450" w:type="dxa"/>
            <w:gridSpan w:val="9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a5"/>
              <w:tabs>
                <w:tab w:val="left" w:pos="480"/>
              </w:tabs>
              <w:spacing w:before="240" w:line="240" w:lineRule="auto"/>
              <w:ind w:firstLine="3844"/>
            </w:pPr>
            <w:r>
              <w:rPr>
                <w:rFonts w:ascii="華康儷楷書(P)" w:eastAsia="華康儷楷書(P)" w:hAnsi="華康儷楷書(P)"/>
                <w:b/>
                <w:bCs/>
                <w:sz w:val="24"/>
              </w:rPr>
              <w:t>報名者簽名：</w:t>
            </w:r>
            <w:r>
              <w:rPr>
                <w:rFonts w:ascii="華康儷楷書(P)" w:eastAsia="華康儷楷書(P)" w:hAnsi="華康儷楷書(P)"/>
              </w:rPr>
              <w:t xml:space="preserve">                              (</w:t>
            </w:r>
            <w:r>
              <w:rPr>
                <w:rFonts w:ascii="華康儷楷書(P)" w:eastAsia="華康儷楷書(P)" w:hAnsi="華康儷楷書(P)"/>
              </w:rPr>
              <w:t>限親筆簽名</w:t>
            </w:r>
            <w:r>
              <w:rPr>
                <w:rFonts w:ascii="華康儷楷書(P)" w:eastAsia="華康儷楷書(P)" w:hAnsi="華康儷楷書(P)"/>
              </w:rPr>
              <w:t>)</w:t>
            </w:r>
          </w:p>
          <w:p w:rsidR="004D7D48" w:rsidRDefault="00331756">
            <w:pPr>
              <w:pStyle w:val="a5"/>
              <w:tabs>
                <w:tab w:val="clear" w:pos="4153"/>
                <w:tab w:val="left" w:pos="480"/>
                <w:tab w:val="left" w:pos="3800"/>
              </w:tabs>
              <w:spacing w:before="240" w:line="240" w:lineRule="auto"/>
              <w:ind w:firstLine="3200"/>
            </w:pPr>
            <w:r>
              <w:rPr>
                <w:rFonts w:ascii="華康儷楷書(P)" w:eastAsia="華康儷楷書(P)" w:hAnsi="華康儷楷書(P)"/>
              </w:rPr>
              <w:t xml:space="preserve">      </w:t>
            </w:r>
            <w:r>
              <w:rPr>
                <w:rFonts w:ascii="華康儷楷書(P)" w:eastAsia="華康儷楷書(P)" w:hAnsi="華康儷楷書(P)"/>
                <w:b/>
                <w:bCs/>
                <w:sz w:val="24"/>
              </w:rPr>
              <w:t>日期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 xml:space="preserve">      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 xml:space="preserve">      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 xml:space="preserve">      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>日</w:t>
            </w:r>
          </w:p>
        </w:tc>
      </w:tr>
    </w:tbl>
    <w:p w:rsidR="004D7D48" w:rsidRDefault="004D7D48">
      <w:pPr>
        <w:pStyle w:val="Standard"/>
        <w:spacing w:line="0" w:lineRule="atLeast"/>
        <w:jc w:val="center"/>
        <w:rPr>
          <w:sz w:val="10"/>
          <w:szCs w:val="10"/>
        </w:rPr>
      </w:pPr>
    </w:p>
    <w:p w:rsidR="004D7D48" w:rsidRDefault="00331756">
      <w:pPr>
        <w:pStyle w:val="Standard"/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＜填表注意事項＞</w:t>
      </w:r>
    </w:p>
    <w:p w:rsidR="004D7D48" w:rsidRDefault="0033175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>請於報名前親自以正楷詳填報名表一份。</w:t>
      </w:r>
    </w:p>
    <w:p w:rsidR="004D7D48" w:rsidRDefault="00331756">
      <w:pPr>
        <w:pStyle w:val="Standard"/>
        <w:ind w:left="202" w:hanging="202"/>
      </w:pPr>
      <w:r>
        <w:rPr>
          <w:sz w:val="22"/>
          <w:szCs w:val="22"/>
        </w:rPr>
        <w:t>2.</w:t>
      </w:r>
      <w:r>
        <w:rPr>
          <w:sz w:val="22"/>
          <w:szCs w:val="22"/>
        </w:rPr>
        <w:t>請備妥最近兩個月內所照</w:t>
      </w:r>
      <w:proofErr w:type="gramStart"/>
      <w:r>
        <w:rPr>
          <w:sz w:val="22"/>
          <w:szCs w:val="22"/>
        </w:rPr>
        <w:t>一</w:t>
      </w:r>
      <w:proofErr w:type="gramEnd"/>
      <w:r>
        <w:rPr>
          <w:sz w:val="22"/>
          <w:szCs w:val="22"/>
        </w:rPr>
        <w:t>吋正面脫帽光面半身相片一式二張〔貼妥於報名表上，並用迴紋針在報名表夾照片一張，背面書寫姓名〕。</w:t>
      </w:r>
    </w:p>
    <w:p w:rsidR="004D7D48" w:rsidRDefault="00331756">
      <w:pPr>
        <w:pStyle w:val="Standard"/>
        <w:ind w:left="220" w:hanging="220"/>
      </w:pPr>
      <w:r>
        <w:rPr>
          <w:sz w:val="22"/>
          <w:szCs w:val="22"/>
        </w:rPr>
        <w:t>3.</w:t>
      </w:r>
      <w:r>
        <w:rPr>
          <w:rFonts w:ascii="新細明體, PMingLiU" w:hAnsi="新細明體, PMingLiU" w:cs="新細明體, PMingLiU"/>
          <w:color w:val="000000"/>
          <w:sz w:val="22"/>
          <w:szCs w:val="22"/>
        </w:rPr>
        <w:t>報名費請</w:t>
      </w:r>
      <w:r>
        <w:rPr>
          <w:rFonts w:ascii="新細明體, PMingLiU" w:hAnsi="新細明體, PMingLiU" w:cs="新細明體, PMingLiU"/>
          <w:sz w:val="22"/>
          <w:szCs w:val="22"/>
        </w:rPr>
        <w:t>至中山大學線上繳款網頁：</w:t>
      </w:r>
      <w:hyperlink r:id="rId8" w:history="1">
        <w:r>
          <w:rPr>
            <w:rStyle w:val="Internetlink"/>
            <w:rFonts w:ascii="新細明體, PMingLiU" w:hAnsi="新細明體, PMingLiU" w:cs="新細明體, PMingLiU"/>
            <w:sz w:val="22"/>
            <w:szCs w:val="22"/>
          </w:rPr>
          <w:t>http://140.117.13.70/OLPRS/pay.asp</w:t>
        </w:r>
      </w:hyperlink>
      <w:r>
        <w:rPr>
          <w:rFonts w:ascii="新細明體, PMingLiU" w:hAnsi="新細明體, PMingLiU" w:cs="新細明體, PMingLiU"/>
          <w:sz w:val="22"/>
          <w:szCs w:val="22"/>
        </w:rPr>
        <w:t xml:space="preserve"> 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收款單位點選「</w:t>
      </w:r>
      <w:r>
        <w:rPr>
          <w:rFonts w:ascii="新細明體, PMingLiU" w:hAnsi="新細明體, PMingLiU" w:cs="新細明體, PMingLiU"/>
          <w:b/>
          <w:sz w:val="22"/>
          <w:szCs w:val="22"/>
        </w:rPr>
        <w:t>財務管理學系</w:t>
      </w:r>
      <w:r>
        <w:rPr>
          <w:rFonts w:ascii="新細明體, PMingLiU" w:hAnsi="新細明體, PMingLiU" w:cs="新細明體, PMingLiU"/>
          <w:sz w:val="22"/>
          <w:szCs w:val="22"/>
        </w:rPr>
        <w:t>」，收款款別點選「</w:t>
      </w:r>
      <w:r>
        <w:rPr>
          <w:rFonts w:ascii="新細明體, PMingLiU" w:hAnsi="新細明體, PMingLiU" w:cs="新細明體, PMingLiU"/>
          <w:b/>
          <w:sz w:val="22"/>
          <w:szCs w:val="22"/>
        </w:rPr>
        <w:t>CFP</w:t>
      </w:r>
      <w:r>
        <w:rPr>
          <w:rFonts w:ascii="新細明體, PMingLiU" w:hAnsi="新細明體, PMingLiU" w:cs="新細明體, PMingLiU"/>
          <w:b/>
          <w:sz w:val="22"/>
          <w:szCs w:val="22"/>
        </w:rPr>
        <w:t>國際認證高級理財規劃顧問學分班第</w:t>
      </w:r>
      <w:r>
        <w:rPr>
          <w:rFonts w:ascii="新細明體" w:eastAsia="新細明體" w:hAnsi="新細明體" w:cs="新細明體, PMingLiU"/>
          <w:b/>
          <w:sz w:val="22"/>
          <w:szCs w:val="22"/>
        </w:rPr>
        <w:t>二</w:t>
      </w:r>
      <w:r>
        <w:rPr>
          <w:rFonts w:ascii="新細明體, PMingLiU" w:hAnsi="新細明體, PMingLiU" w:cs="新細明體, PMingLiU"/>
          <w:b/>
          <w:sz w:val="22"/>
          <w:szCs w:val="22"/>
        </w:rPr>
        <w:t>期</w:t>
      </w:r>
      <w:r>
        <w:rPr>
          <w:rFonts w:ascii="新細明體, PMingLiU" w:hAnsi="新細明體, PMingLiU" w:cs="新細明體, PMingLiU"/>
          <w:b/>
          <w:sz w:val="22"/>
          <w:szCs w:val="22"/>
        </w:rPr>
        <w:t>—0</w:t>
      </w:r>
      <w:r w:rsidR="005969D2">
        <w:rPr>
          <w:rFonts w:ascii="新細明體" w:eastAsia="新細明體" w:hAnsi="新細明體" w:cs="新細明體, PMingLiU" w:hint="eastAsia"/>
          <w:b/>
          <w:sz w:val="22"/>
          <w:szCs w:val="22"/>
        </w:rPr>
        <w:t>6</w:t>
      </w:r>
      <w:r>
        <w:rPr>
          <w:rFonts w:ascii="新細明體, PMingLiU" w:hAnsi="新細明體, PMingLiU" w:cs="新細明體, PMingLiU"/>
          <w:b/>
          <w:sz w:val="22"/>
          <w:szCs w:val="22"/>
        </w:rPr>
        <w:t>DB</w:t>
      </w:r>
      <w:r w:rsidR="005969D2">
        <w:rPr>
          <w:rFonts w:ascii="新細明體" w:eastAsia="新細明體" w:hAnsi="新細明體" w:cs="新細明體, PMingLiU" w:hint="eastAsia"/>
          <w:b/>
          <w:sz w:val="22"/>
          <w:szCs w:val="22"/>
        </w:rPr>
        <w:t>12(模組三)</w:t>
      </w:r>
      <w:bookmarkStart w:id="0" w:name="_GoBack"/>
      <w:bookmarkEnd w:id="0"/>
      <w:r>
        <w:rPr>
          <w:rFonts w:ascii="新細明體, PMingLiU" w:hAnsi="新細明體, PMingLiU" w:cs="新細明體, PMingLiU"/>
          <w:sz w:val="22"/>
          <w:szCs w:val="22"/>
        </w:rPr>
        <w:t>」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確認送出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輸入「繳款人姓名」、「機關</w:t>
      </w:r>
      <w:r>
        <w:rPr>
          <w:rFonts w:ascii="新細明體, PMingLiU" w:hAnsi="新細明體, PMingLiU" w:cs="新細明體, PMingLiU"/>
          <w:sz w:val="22"/>
          <w:szCs w:val="22"/>
        </w:rPr>
        <w:t>/</w:t>
      </w:r>
      <w:r>
        <w:rPr>
          <w:rFonts w:ascii="新細明體, PMingLiU" w:hAnsi="新細明體, PMingLiU" w:cs="新細明體, PMingLiU"/>
          <w:sz w:val="22"/>
          <w:szCs w:val="22"/>
        </w:rPr>
        <w:t>公司名稱」</w:t>
      </w:r>
      <w:r>
        <w:rPr>
          <w:rFonts w:ascii="新細明體, PMingLiU" w:hAnsi="新細明體, PMingLiU" w:cs="新細明體, PMingLiU"/>
          <w:b/>
          <w:sz w:val="22"/>
          <w:szCs w:val="22"/>
        </w:rPr>
        <w:t>(</w:t>
      </w:r>
      <w:r>
        <w:rPr>
          <w:rFonts w:ascii="新細明體, PMingLiU" w:hAnsi="新細明體, PMingLiU" w:cs="新細明體, PMingLiU"/>
          <w:b/>
          <w:sz w:val="22"/>
          <w:szCs w:val="22"/>
        </w:rPr>
        <w:t>若需公司報帳，請務必填寫</w:t>
      </w:r>
      <w:r>
        <w:rPr>
          <w:rFonts w:ascii="新細明體, PMingLiU" w:hAnsi="新細明體, PMingLiU" w:cs="新細明體, PMingLiU"/>
          <w:b/>
          <w:sz w:val="22"/>
          <w:szCs w:val="22"/>
        </w:rPr>
        <w:t>)</w:t>
      </w:r>
      <w:r>
        <w:rPr>
          <w:rFonts w:ascii="新細明體, PMingLiU" w:hAnsi="新細明體, PMingLiU" w:cs="新細明體, PMingLiU"/>
          <w:sz w:val="22"/>
          <w:szCs w:val="22"/>
        </w:rPr>
        <w:t>及「金額」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點選</w:t>
      </w:r>
      <w:r>
        <w:rPr>
          <w:rFonts w:ascii="新細明體, PMingLiU" w:hAnsi="新細明體, PMingLiU" w:cs="新細明體, PMingLiU"/>
          <w:b/>
          <w:sz w:val="22"/>
          <w:szCs w:val="22"/>
        </w:rPr>
        <w:t>【現金</w:t>
      </w:r>
      <w:r>
        <w:rPr>
          <w:rFonts w:ascii="新細明體, PMingLiU" w:hAnsi="新細明體, PMingLiU" w:cs="新細明體, PMingLiU"/>
          <w:b/>
          <w:sz w:val="22"/>
          <w:szCs w:val="22"/>
        </w:rPr>
        <w:t>/ATM</w:t>
      </w:r>
      <w:r>
        <w:rPr>
          <w:rFonts w:ascii="新細明體, PMingLiU" w:hAnsi="新細明體, PMingLiU" w:cs="新細明體, PMingLiU"/>
          <w:b/>
          <w:sz w:val="22"/>
          <w:szCs w:val="22"/>
        </w:rPr>
        <w:t>轉帳】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確認送出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列印繳費單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至臺銀臨櫃繳款、超商或自動提款機</w:t>
      </w:r>
      <w:r>
        <w:rPr>
          <w:rFonts w:ascii="新細明體, PMingLiU" w:hAnsi="新細明體, PMingLiU" w:cs="新細明體, PMingLiU"/>
          <w:sz w:val="22"/>
          <w:szCs w:val="22"/>
        </w:rPr>
        <w:t>ATM</w:t>
      </w:r>
      <w:r>
        <w:rPr>
          <w:rFonts w:ascii="新細明體, PMingLiU" w:hAnsi="新細明體, PMingLiU" w:cs="新細明體, PMingLiU"/>
          <w:sz w:val="22"/>
          <w:szCs w:val="22"/>
        </w:rPr>
        <w:t>繳款。</w:t>
      </w:r>
    </w:p>
    <w:p w:rsidR="004D7D48" w:rsidRDefault="00331756">
      <w:pPr>
        <w:pStyle w:val="Standard"/>
      </w:pPr>
      <w:r>
        <w:rPr>
          <w:sz w:val="22"/>
          <w:szCs w:val="22"/>
        </w:rPr>
        <w:t>4.</w:t>
      </w:r>
      <w:r>
        <w:rPr>
          <w:sz w:val="22"/>
          <w:szCs w:val="22"/>
        </w:rPr>
        <w:t>學生身份需檢附學生證影本</w:t>
      </w:r>
      <w:r>
        <w:rPr>
          <w:rFonts w:ascii="標楷體" w:eastAsia="標楷體" w:hAnsi="標楷體" w:cs="標楷體"/>
          <w:sz w:val="22"/>
          <w:szCs w:val="22"/>
        </w:rPr>
        <w:t>。</w:t>
      </w:r>
    </w:p>
    <w:sectPr w:rsidR="004D7D48">
      <w:pgSz w:w="11906" w:h="16838"/>
      <w:pgMar w:top="425" w:right="924" w:bottom="425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756" w:rsidRDefault="00331756">
      <w:r>
        <w:separator/>
      </w:r>
    </w:p>
  </w:endnote>
  <w:endnote w:type="continuationSeparator" w:id="0">
    <w:p w:rsidR="00331756" w:rsidRDefault="0033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儷楷書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756" w:rsidRDefault="00331756">
      <w:r>
        <w:rPr>
          <w:color w:val="000000"/>
        </w:rPr>
        <w:separator/>
      </w:r>
    </w:p>
  </w:footnote>
  <w:footnote w:type="continuationSeparator" w:id="0">
    <w:p w:rsidR="00331756" w:rsidRDefault="0033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2C89"/>
    <w:multiLevelType w:val="multilevel"/>
    <w:tmpl w:val="A1B4DE02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C1164D0"/>
    <w:multiLevelType w:val="multilevel"/>
    <w:tmpl w:val="895C2D0C"/>
    <w:styleLink w:val="WW8Num2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7D48"/>
    <w:rsid w:val="00331756"/>
    <w:rsid w:val="004D7D48"/>
    <w:rsid w:val="005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autoSpaceDE w:val="0"/>
      <w:spacing w:line="360" w:lineRule="atLeast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</w:rPr>
  </w:style>
  <w:style w:type="character" w:styleId="a8">
    <w:name w:val="page number"/>
    <w:rPr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autoSpaceDE w:val="0"/>
      <w:spacing w:line="360" w:lineRule="atLeast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</w:rPr>
  </w:style>
  <w:style w:type="character" w:styleId="a8">
    <w:name w:val="page number"/>
    <w:rPr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17.13.70/OLPRS/pay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office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國立中山大學管理學院財務管理學系九十五學年度</dc:title>
  <dc:creator>xp</dc:creator>
  <cp:lastModifiedBy>user</cp:lastModifiedBy>
  <cp:revision>2</cp:revision>
  <cp:lastPrinted>2016-12-06T03:26:00Z</cp:lastPrinted>
  <dcterms:created xsi:type="dcterms:W3CDTF">2017-05-22T08:32:00Z</dcterms:created>
  <dcterms:modified xsi:type="dcterms:W3CDTF">2017-05-22T08:32:00Z</dcterms:modified>
</cp:coreProperties>
</file>